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0664DE41" w:rsidR="00CC201B" w:rsidRPr="0093721B" w:rsidRDefault="00455CE4"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E82BC1">
              <w:rPr>
                <w:sz w:val="22"/>
              </w:rPr>
              <w:t>Soft Robotics</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6E5A26A7" w:rsidR="00CC201B" w:rsidRPr="0093721B" w:rsidRDefault="002A609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2A609E">
              <w:rPr>
                <w:sz w:val="22"/>
              </w:rPr>
              <w:t>97366</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03ED9D81"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54037890"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57FAB">
              <w:rPr>
                <w:sz w:val="22"/>
              </w:rPr>
              <w:t>96,329</w:t>
            </w:r>
            <w:r w:rsidR="00FF0874" w:rsidRPr="0093721B">
              <w:rPr>
                <w:sz w:val="22"/>
              </w:rPr>
              <w:t xml:space="preserve"> </w:t>
            </w:r>
            <w:r w:rsidRPr="0093721B">
              <w:rPr>
                <w:sz w:val="22"/>
              </w:rPr>
              <w:t>to AU$</w:t>
            </w:r>
            <w:r w:rsidR="00857FAB">
              <w:rPr>
                <w:sz w:val="22"/>
              </w:rPr>
              <w:t>105,517</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Pr>
                <w:sz w:val="22"/>
              </w:rPr>
              <w:t xml:space="preserve">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7B2AFF59" w:rsidR="00926BE4" w:rsidRPr="0093721B" w:rsidRDefault="00E82BC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Pullenvale, QLD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690CE36B" w:rsidR="0006388B" w:rsidRPr="00E82BC1" w:rsidRDefault="0006388B" w:rsidP="00E82BC1">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69C3FB31" w:rsidR="00C45886" w:rsidRPr="0093721B" w:rsidRDefault="00E82BC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Robotic Design</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EB33A5" w:rsidRDefault="00926BE4" w:rsidP="00F94B61">
            <w:pPr>
              <w:pStyle w:val="TableText"/>
              <w:rPr>
                <w:sz w:val="22"/>
              </w:rPr>
            </w:pPr>
            <w:r w:rsidRPr="00EB33A5">
              <w:rPr>
                <w:sz w:val="22"/>
              </w:rPr>
              <w:t>Client Focus – Internal</w:t>
            </w:r>
          </w:p>
        </w:tc>
        <w:tc>
          <w:tcPr>
            <w:tcW w:w="3555" w:type="pct"/>
          </w:tcPr>
          <w:p w14:paraId="2BFCB108" w14:textId="6FD284B9" w:rsidR="00926BE4" w:rsidRPr="00EB33A5" w:rsidRDefault="005E5D6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B33A5">
              <w:rPr>
                <w:sz w:val="22"/>
              </w:rPr>
              <w:t>10</w:t>
            </w:r>
            <w:r w:rsidR="00F54F83" w:rsidRPr="00EB33A5">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EB33A5" w:rsidRDefault="00926BE4" w:rsidP="00F94B61">
            <w:pPr>
              <w:pStyle w:val="TableText"/>
              <w:rPr>
                <w:sz w:val="22"/>
              </w:rPr>
            </w:pPr>
            <w:r w:rsidRPr="00EB33A5">
              <w:rPr>
                <w:sz w:val="22"/>
              </w:rPr>
              <w:t>Client Focus – External</w:t>
            </w:r>
          </w:p>
        </w:tc>
        <w:tc>
          <w:tcPr>
            <w:tcW w:w="3555" w:type="pct"/>
          </w:tcPr>
          <w:p w14:paraId="2385F1FC" w14:textId="77777777" w:rsidR="00926BE4" w:rsidRPr="00EB33A5"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B33A5">
              <w:rPr>
                <w:sz w:val="22"/>
              </w:rPr>
              <w:t>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EB33A5" w:rsidRDefault="00C45886" w:rsidP="00F94B61">
            <w:pPr>
              <w:pStyle w:val="TableText"/>
              <w:rPr>
                <w:sz w:val="22"/>
              </w:rPr>
            </w:pPr>
            <w:r w:rsidRPr="00EB33A5">
              <w:rPr>
                <w:sz w:val="22"/>
              </w:rPr>
              <w:t>Number of Direct Reports</w:t>
            </w:r>
          </w:p>
        </w:tc>
        <w:tc>
          <w:tcPr>
            <w:tcW w:w="3555" w:type="pct"/>
          </w:tcPr>
          <w:p w14:paraId="3507BE53" w14:textId="77777777" w:rsidR="00194B1C" w:rsidRPr="00EB33A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B33A5">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EB33A5" w:rsidRDefault="00C45886" w:rsidP="00F94B61">
            <w:pPr>
              <w:pStyle w:val="TableText"/>
              <w:rPr>
                <w:sz w:val="22"/>
              </w:rPr>
            </w:pPr>
            <w:r w:rsidRPr="00EB33A5">
              <w:rPr>
                <w:sz w:val="22"/>
              </w:rPr>
              <w:t>Enquire about this job</w:t>
            </w:r>
          </w:p>
        </w:tc>
        <w:tc>
          <w:tcPr>
            <w:tcW w:w="3555" w:type="pct"/>
          </w:tcPr>
          <w:p w14:paraId="289A01ED" w14:textId="6755B1E4" w:rsidR="00194B1C" w:rsidRPr="00EB33A5"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B33A5">
              <w:rPr>
                <w:sz w:val="22"/>
              </w:rPr>
              <w:t xml:space="preserve">Contact </w:t>
            </w:r>
            <w:r w:rsidR="005E5D60" w:rsidRPr="00EB33A5">
              <w:rPr>
                <w:sz w:val="22"/>
              </w:rPr>
              <w:t>Josh Pinskier</w:t>
            </w:r>
            <w:r w:rsidRPr="00EB33A5">
              <w:rPr>
                <w:sz w:val="22"/>
              </w:rPr>
              <w:t xml:space="preserve"> via email at </w:t>
            </w:r>
            <w:r w:rsidR="005E5D60" w:rsidRPr="00EB33A5">
              <w:rPr>
                <w:sz w:val="22"/>
              </w:rPr>
              <w:t>josh.pinskier</w:t>
            </w:r>
            <w:r w:rsidRPr="00EB33A5">
              <w:rPr>
                <w:sz w:val="22"/>
              </w:rPr>
              <w:t>@csiro.au</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E660DA">
      <w:pPr>
        <w:spacing w:before="40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2892C092" w14:textId="77777777" w:rsidR="00E660DA" w:rsidRDefault="00E660DA" w:rsidP="008740E3">
      <w:pPr>
        <w:rPr>
          <w:b/>
          <w:bCs/>
          <w:sz w:val="26"/>
          <w:szCs w:val="26"/>
        </w:rPr>
      </w:pPr>
    </w:p>
    <w:p w14:paraId="145E65CD" w14:textId="5CD31328"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43E0F709" w14:textId="133A95BB" w:rsidR="00EB33A5" w:rsidRPr="00ED299E" w:rsidRDefault="002F3653" w:rsidP="00ED299E">
      <w:pPr>
        <w:spacing w:after="180"/>
        <w:jc w:val="both"/>
        <w:rPr>
          <w:i/>
        </w:rPr>
      </w:pPr>
      <w:r w:rsidRPr="002F3653">
        <w:t xml:space="preserve">CERC Fellows </w:t>
      </w:r>
      <w:r w:rsidRPr="002F3653">
        <w:rPr>
          <w:b/>
        </w:rPr>
        <w:t xml:space="preserve">are appointed for three years or </w:t>
      </w:r>
      <w:r w:rsidR="00AB5FD5">
        <w:rPr>
          <w:b/>
        </w:rPr>
        <w:t>full</w:t>
      </w:r>
      <w:r w:rsidRPr="002F3653">
        <w:rPr>
          <w:b/>
        </w:rPr>
        <w:t xml:space="preserve"> time equivalent. </w:t>
      </w:r>
    </w:p>
    <w:p w14:paraId="2AECBF5B" w14:textId="79646CE9" w:rsidR="008B495A" w:rsidRPr="005255D9" w:rsidRDefault="00F63ECC" w:rsidP="00974745">
      <w:r w:rsidRPr="005255D9">
        <w:br/>
        <w:t xml:space="preserve">Australia’s prized Great Barrier Reef is </w:t>
      </w:r>
      <w:r w:rsidR="00737CC8" w:rsidRPr="005255D9">
        <w:t>in decline and threatened by climate change and regular mass coral bleaching events.</w:t>
      </w:r>
      <w:r w:rsidR="00017EEF" w:rsidRPr="005255D9">
        <w:t xml:space="preserve"> To address </w:t>
      </w:r>
      <w:r w:rsidR="003817F3" w:rsidRPr="005255D9">
        <w:t>this,</w:t>
      </w:r>
      <w:r w:rsidR="00017EEF" w:rsidRPr="005255D9">
        <w:t xml:space="preserve"> we need a new generation of </w:t>
      </w:r>
      <w:r w:rsidR="00974745" w:rsidRPr="005255D9">
        <w:t xml:space="preserve">lifelike soft robots to swim amongst and replant coral. </w:t>
      </w:r>
    </w:p>
    <w:p w14:paraId="66E3F789" w14:textId="02CD0C6D" w:rsidR="003670A0" w:rsidRPr="005255D9" w:rsidRDefault="00DA0238" w:rsidP="005E29CB">
      <w:r w:rsidRPr="005255D9">
        <w:t xml:space="preserve">Through this project the CERC fellow will </w:t>
      </w:r>
      <w:r w:rsidR="00974745" w:rsidRPr="005255D9">
        <w:t>design</w:t>
      </w:r>
      <w:r w:rsidR="00451148" w:rsidRPr="005255D9">
        <w:t>, prototype and deploy</w:t>
      </w:r>
      <w:r w:rsidR="00974745" w:rsidRPr="005255D9">
        <w:t xml:space="preserve"> </w:t>
      </w:r>
      <w:r w:rsidR="00125D3C" w:rsidRPr="005255D9">
        <w:t xml:space="preserve">multifunctional </w:t>
      </w:r>
      <w:r w:rsidR="00974745" w:rsidRPr="005255D9">
        <w:t>morphing robots for reef regeneration.</w:t>
      </w:r>
      <w:r w:rsidR="00125D3C" w:rsidRPr="005255D9">
        <w:t xml:space="preserve"> Using cutting-edge machine learning, 3D printing, and computational modelling, the </w:t>
      </w:r>
      <w:r w:rsidR="004734C9" w:rsidRPr="005255D9">
        <w:t xml:space="preserve">fellow </w:t>
      </w:r>
      <w:r w:rsidR="00125D3C" w:rsidRPr="005255D9">
        <w:t xml:space="preserve">will </w:t>
      </w:r>
      <w:r w:rsidR="003131F4" w:rsidRPr="005255D9">
        <w:t>develop</w:t>
      </w:r>
      <w:r w:rsidR="008B495A" w:rsidRPr="005255D9">
        <w:t xml:space="preserve"> a new </w:t>
      </w:r>
      <w:r w:rsidR="003131F4" w:rsidRPr="005255D9">
        <w:t>class</w:t>
      </w:r>
      <w:r w:rsidR="008B495A" w:rsidRPr="005255D9">
        <w:t xml:space="preserve"> of</w:t>
      </w:r>
      <w:r w:rsidR="00125D3C" w:rsidRPr="005255D9">
        <w:t xml:space="preserve"> multifunctional soft robots</w:t>
      </w:r>
      <w:r w:rsidR="003131F4" w:rsidRPr="005255D9">
        <w:t>, specifically</w:t>
      </w:r>
      <w:r w:rsidR="00125D3C" w:rsidRPr="005255D9">
        <w:t xml:space="preserve"> targeted towards monitoring and remediation of coral reefs</w:t>
      </w:r>
      <w:r w:rsidR="001A0E17">
        <w:t xml:space="preserve">. They </w:t>
      </w:r>
      <w:r w:rsidR="005E29CB" w:rsidRPr="005255D9">
        <w:t>will create new, highly functional morphologies (structure, shape, and material composition) for soft</w:t>
      </w:r>
      <w:r w:rsidR="004734C9" w:rsidRPr="005255D9">
        <w:t xml:space="preserve"> reef</w:t>
      </w:r>
      <w:r w:rsidR="005E29CB" w:rsidRPr="005255D9">
        <w:t xml:space="preserve"> robots, and contribute to the growth of this exciting research area.  </w:t>
      </w:r>
    </w:p>
    <w:p w14:paraId="72E192C3" w14:textId="60981BB8" w:rsidR="005E29CB" w:rsidRPr="005255D9" w:rsidRDefault="005E29CB" w:rsidP="005E29CB">
      <w:r w:rsidRPr="005255D9">
        <w:t>The CERC Fellow will be supported in bringing their designs to reality by our excellent engineering teams, and on-site 3D printing, testing, and characterisation facilities including state of the art automated testing systems</w:t>
      </w:r>
      <w:r w:rsidR="00610749" w:rsidRPr="005255D9">
        <w:t xml:space="preserve"> and an onsite testing pool</w:t>
      </w:r>
      <w:r w:rsidR="001A0E17">
        <w:t xml:space="preserve">.  </w:t>
      </w:r>
      <w:r w:rsidR="00CE5289" w:rsidRPr="005255D9">
        <w:t>They will have</w:t>
      </w:r>
      <w:r w:rsidR="00DF6A25" w:rsidRPr="005255D9">
        <w:t xml:space="preserve"> </w:t>
      </w:r>
      <w:r w:rsidR="00DD0D1C" w:rsidRPr="005255D9">
        <w:t>access to world-leading</w:t>
      </w:r>
      <w:r w:rsidR="00DF6A25" w:rsidRPr="005255D9">
        <w:t xml:space="preserve"> experts in Soft Robotics, 4D Printing, Marine Biology and </w:t>
      </w:r>
      <w:r w:rsidR="00EF62D5" w:rsidRPr="005255D9">
        <w:t>Coral Generation to help bring their ideas to life</w:t>
      </w:r>
      <w:r w:rsidR="00864F27" w:rsidRPr="005255D9">
        <w:t>. They will</w:t>
      </w:r>
      <w:r w:rsidR="00DD0D1C" w:rsidRPr="005255D9">
        <w:t xml:space="preserve"> have the opportunity to deploy </w:t>
      </w:r>
      <w:r w:rsidR="00610749" w:rsidRPr="005255D9">
        <w:t>prototypes in</w:t>
      </w:r>
      <w:r w:rsidR="0086388A" w:rsidRPr="005255D9">
        <w:t xml:space="preserve"> the field</w:t>
      </w:r>
      <w:r w:rsidR="00181D6F" w:rsidRPr="005255D9">
        <w:t xml:space="preserve">, </w:t>
      </w:r>
      <w:r w:rsidR="0086388A" w:rsidRPr="005255D9">
        <w:t xml:space="preserve">at sites including </w:t>
      </w:r>
      <w:r w:rsidR="00610749" w:rsidRPr="005255D9">
        <w:t>the Great Barrier Reef</w:t>
      </w:r>
      <w:r w:rsidR="00181D6F" w:rsidRPr="005255D9">
        <w:t>,</w:t>
      </w:r>
      <w:r w:rsidR="00610749" w:rsidRPr="005255D9">
        <w:t xml:space="preserve"> as part of CSIRO’s ongoing</w:t>
      </w:r>
      <w:r w:rsidR="008B5FCF" w:rsidRPr="005255D9">
        <w:t xml:space="preserve"> </w:t>
      </w:r>
      <w:r w:rsidR="00C920B5" w:rsidRPr="005255D9">
        <w:t>research</w:t>
      </w:r>
      <w:r w:rsidR="00610749" w:rsidRPr="005255D9">
        <w:t xml:space="preserve"> </w:t>
      </w:r>
      <w:r w:rsidR="008B5FCF" w:rsidRPr="005255D9">
        <w:t xml:space="preserve">and rehabilitation </w:t>
      </w:r>
      <w:r w:rsidR="00C920B5" w:rsidRPr="005255D9">
        <w:t>mission</w:t>
      </w:r>
      <w:r w:rsidR="004734C9" w:rsidRPr="005255D9">
        <w:t>s</w:t>
      </w:r>
      <w:r w:rsidR="008B5FCF" w:rsidRPr="005255D9">
        <w:t>.</w:t>
      </w:r>
    </w:p>
    <w:p w14:paraId="64846DEF" w14:textId="77777777" w:rsidR="00600116" w:rsidRDefault="00600116" w:rsidP="005E29CB">
      <w:pPr>
        <w:rPr>
          <w:b/>
          <w:bCs/>
        </w:rPr>
      </w:pPr>
    </w:p>
    <w:p w14:paraId="1CC89228" w14:textId="4B039BFF" w:rsidR="00F10F12" w:rsidRPr="005255D9" w:rsidRDefault="00F10F12" w:rsidP="005E29CB">
      <w:pPr>
        <w:rPr>
          <w:b/>
          <w:bCs/>
        </w:rPr>
      </w:pPr>
      <w:r w:rsidRPr="005255D9">
        <w:rPr>
          <w:b/>
          <w:bCs/>
        </w:rPr>
        <w:t>Who are we:</w:t>
      </w:r>
    </w:p>
    <w:p w14:paraId="1D971A17" w14:textId="77777777" w:rsidR="0028457F" w:rsidRPr="005255D9" w:rsidRDefault="00F10F12" w:rsidP="00CD015C">
      <w:r w:rsidRPr="005255D9">
        <w:t>CSIRO Robotics</w:t>
      </w:r>
      <w:r w:rsidR="00CD015C" w:rsidRPr="005255D9">
        <w:t xml:space="preserve"> is one of the leading robotics and autonomous systems research labs in the world, based in Brisbane, Queensland, Australia. </w:t>
      </w:r>
    </w:p>
    <w:p w14:paraId="0FAA510D" w14:textId="6DC444FA" w:rsidR="00CD015C" w:rsidRPr="005255D9" w:rsidRDefault="00CD015C" w:rsidP="00E660DA">
      <w:r w:rsidRPr="005255D9">
        <w:t xml:space="preserve">We develop </w:t>
      </w:r>
      <w:hyperlink r:id="rId15" w:history="1">
        <w:r w:rsidRPr="005255D9">
          <w:t>foundational and applied research</w:t>
        </w:r>
      </w:hyperlink>
      <w:r w:rsidRPr="005255D9">
        <w:t xml:space="preserve"> for a broad range of domains including; agriculture, advanced manufacturing, mining, biodiversity and biosecurity, environmental research and monitoring, cultural heritage and online learning. Our systems provide scientific, social and economic benefits through cutting-edge science, deeper understanding of natural and built environments, increased productivity and human safety, and augmentation of human capabilities.</w:t>
      </w:r>
    </w:p>
    <w:p w14:paraId="13F42B67" w14:textId="0116485E" w:rsidR="00CD015C" w:rsidRPr="005255D9" w:rsidRDefault="00CD015C" w:rsidP="00E660DA">
      <w:r w:rsidRPr="005255D9">
        <w:lastRenderedPageBreak/>
        <w:t>With </w:t>
      </w:r>
      <w:r w:rsidR="00F22BC5" w:rsidRPr="005255D9">
        <w:t>approximately</w:t>
      </w:r>
      <w:r w:rsidR="00584B39" w:rsidRPr="005255D9">
        <w:t xml:space="preserve"> 90 people</w:t>
      </w:r>
      <w:r w:rsidRPr="005255D9">
        <w:t xml:space="preserve">, our teams are comprised of Research Scientists, Post-Doctoral Fellows, Engineers, PhD &amp; </w:t>
      </w:r>
      <w:proofErr w:type="gramStart"/>
      <w:r w:rsidRPr="005255D9">
        <w:t>Masters</w:t>
      </w:r>
      <w:proofErr w:type="gramEnd"/>
      <w:r w:rsidRPr="005255D9">
        <w:t xml:space="preserve"> Students and Industrial Trainees.</w:t>
      </w:r>
    </w:p>
    <w:p w14:paraId="3646F427" w14:textId="24BDBBD5" w:rsidR="00EB33A5" w:rsidRPr="005255D9" w:rsidRDefault="0028457F" w:rsidP="00E660DA">
      <w:r w:rsidRPr="005255D9">
        <w:t xml:space="preserve">We are one of the founder members of the </w:t>
      </w:r>
      <w:hyperlink r:id="rId16" w:history="1">
        <w:r w:rsidRPr="005255D9">
          <w:t>Sixth Wave Alliance</w:t>
        </w:r>
      </w:hyperlink>
      <w:r w:rsidRPr="005255D9">
        <w:t xml:space="preserve"> that evolved into the </w:t>
      </w:r>
      <w:hyperlink r:id="rId17" w:history="1">
        <w:r w:rsidRPr="005255D9">
          <w:t>Robotics Australia Group</w:t>
        </w:r>
      </w:hyperlink>
      <w:r w:rsidRPr="005255D9">
        <w:t>, an Australian robotics alliance created to integrate all the key robotics research organisations and industry partners in Australia, providing a framework to enable a high level of R&amp;D collaboration among the partner institutions, leveraging existing programs and investments.</w:t>
      </w:r>
    </w:p>
    <w:p w14:paraId="241FE752" w14:textId="6D7EC771" w:rsidR="00B50C20" w:rsidRPr="00B50C20" w:rsidRDefault="00B50C20" w:rsidP="00B50C20">
      <w:pPr>
        <w:pStyle w:val="Heading3"/>
      </w:pPr>
      <w:r w:rsidRPr="00B50C20">
        <w:t>Duties and Key Result Areas</w:t>
      </w:r>
    </w:p>
    <w:p w14:paraId="21EE8F6C" w14:textId="77777777" w:rsidR="00E660DA" w:rsidRPr="00E660DA" w:rsidRDefault="00E660DA" w:rsidP="00E660DA">
      <w:pPr>
        <w:spacing w:after="60" w:line="240" w:lineRule="auto"/>
        <w:rPr>
          <w:szCs w:val="24"/>
        </w:rPr>
      </w:pPr>
      <w:r w:rsidRPr="00E660DA">
        <w:rPr>
          <w:szCs w:val="24"/>
        </w:rPr>
        <w:t>Under the direction of senior research scientists and engineers, this CERC Fellow will:</w:t>
      </w:r>
    </w:p>
    <w:p w14:paraId="439870E3" w14:textId="0D2DDCF2" w:rsidR="00FE42E7" w:rsidRPr="00FE42E7" w:rsidRDefault="00FE42E7" w:rsidP="00E660DA">
      <w:pPr>
        <w:pStyle w:val="ListParagraph"/>
        <w:numPr>
          <w:ilvl w:val="0"/>
          <w:numId w:val="23"/>
        </w:numPr>
        <w:spacing w:after="60"/>
        <w:ind w:left="470" w:hanging="364"/>
        <w:rPr>
          <w:rFonts w:eastAsiaTheme="minorHAnsi"/>
          <w:szCs w:val="24"/>
        </w:rPr>
      </w:pPr>
      <w:r w:rsidRPr="00FE42E7">
        <w:rPr>
          <w:rFonts w:eastAsiaTheme="minorHAnsi"/>
          <w:szCs w:val="24"/>
        </w:rPr>
        <w:t>Designing new soft robotic systems, combining state of the art techniques across soft robotics, generative design, and machine learning. </w:t>
      </w:r>
    </w:p>
    <w:p w14:paraId="4A2F7D98" w14:textId="77777777" w:rsidR="00FE42E7" w:rsidRPr="00FE42E7" w:rsidRDefault="00FE42E7" w:rsidP="00E660DA">
      <w:pPr>
        <w:pStyle w:val="ListParagraph"/>
        <w:numPr>
          <w:ilvl w:val="0"/>
          <w:numId w:val="23"/>
        </w:numPr>
        <w:spacing w:after="60"/>
        <w:ind w:left="470" w:hanging="364"/>
        <w:rPr>
          <w:rFonts w:eastAsiaTheme="minorHAnsi"/>
          <w:szCs w:val="24"/>
        </w:rPr>
      </w:pPr>
      <w:r w:rsidRPr="00FE42E7">
        <w:rPr>
          <w:rFonts w:eastAsiaTheme="minorHAnsi"/>
          <w:szCs w:val="24"/>
        </w:rPr>
        <w:t>Producing high quality scientific and/or engineering papers suitable for publication in high quality journals and for presentation at top ranked international conferences.</w:t>
      </w:r>
    </w:p>
    <w:p w14:paraId="1AF214DA" w14:textId="77777777" w:rsidR="00FE42E7" w:rsidRPr="00FE42E7" w:rsidRDefault="00FE42E7" w:rsidP="00E660DA">
      <w:pPr>
        <w:pStyle w:val="ListParagraph"/>
        <w:numPr>
          <w:ilvl w:val="0"/>
          <w:numId w:val="23"/>
        </w:numPr>
        <w:spacing w:after="60"/>
        <w:ind w:left="470" w:hanging="364"/>
        <w:rPr>
          <w:rFonts w:eastAsiaTheme="minorHAnsi"/>
          <w:szCs w:val="24"/>
        </w:rPr>
      </w:pPr>
      <w:r w:rsidRPr="00FE42E7">
        <w:rPr>
          <w:rFonts w:eastAsiaTheme="minorHAnsi"/>
          <w:szCs w:val="24"/>
        </w:rPr>
        <w:t>Carrying out innovative, impactful research of strategic importance to CSIRO that will, where possible, lead to novel and important scientific outcomes.</w:t>
      </w:r>
    </w:p>
    <w:p w14:paraId="0D6A767B" w14:textId="06874175" w:rsidR="00EB33A5" w:rsidRPr="00E660DA" w:rsidRDefault="00FE42E7" w:rsidP="00E660DA">
      <w:pPr>
        <w:pStyle w:val="ListParagraph"/>
        <w:numPr>
          <w:ilvl w:val="0"/>
          <w:numId w:val="23"/>
        </w:numPr>
        <w:spacing w:after="60" w:line="240" w:lineRule="auto"/>
        <w:ind w:left="470" w:hanging="364"/>
        <w:rPr>
          <w:i/>
          <w:iCs/>
        </w:rPr>
      </w:pPr>
      <w:r w:rsidRPr="00E660DA">
        <w:rPr>
          <w:rFonts w:eastAsiaTheme="minorHAnsi"/>
          <w:szCs w:val="24"/>
        </w:rPr>
        <w:t>Presenting your work to a wide variety of audiences and actively engaging in outreach activities.</w:t>
      </w:r>
    </w:p>
    <w:p w14:paraId="5C419CF9" w14:textId="77777777" w:rsidR="00780FD0" w:rsidRPr="00780FD0" w:rsidRDefault="00780FD0" w:rsidP="00E660DA">
      <w:pPr>
        <w:pStyle w:val="ListParagraph"/>
        <w:numPr>
          <w:ilvl w:val="1"/>
          <w:numId w:val="34"/>
        </w:numPr>
        <w:spacing w:after="60" w:line="240" w:lineRule="auto"/>
        <w:ind w:left="47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41688FAB" w:rsidR="00780FD0" w:rsidRPr="00780FD0" w:rsidRDefault="00780FD0" w:rsidP="00E660DA">
      <w:pPr>
        <w:pStyle w:val="ListParagraph"/>
        <w:numPr>
          <w:ilvl w:val="1"/>
          <w:numId w:val="34"/>
        </w:numPr>
        <w:spacing w:before="0" w:after="0" w:line="240" w:lineRule="auto"/>
        <w:ind w:left="47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743B8A">
        <w:rPr>
          <w:rFonts w:asciiTheme="minorHAnsi" w:hAnsiTheme="minorHAnsi" w:cstheme="minorHAnsi"/>
          <w:szCs w:val="24"/>
        </w:rPr>
        <w:t>.</w:t>
      </w:r>
    </w:p>
    <w:p w14:paraId="35593D19" w14:textId="635C6DDC" w:rsidR="00780FD0" w:rsidRPr="00780FD0" w:rsidRDefault="00780FD0" w:rsidP="00E660DA">
      <w:pPr>
        <w:pStyle w:val="ListParagraph"/>
        <w:numPr>
          <w:ilvl w:val="1"/>
          <w:numId w:val="34"/>
        </w:numPr>
        <w:spacing w:before="0" w:after="0" w:line="240" w:lineRule="auto"/>
        <w:ind w:left="47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743B8A">
        <w:rPr>
          <w:rFonts w:asciiTheme="minorHAnsi" w:hAnsiTheme="minorHAnsi" w:cstheme="minorHAnsi"/>
          <w:szCs w:val="24"/>
        </w:rPr>
        <w:t>.</w:t>
      </w:r>
    </w:p>
    <w:p w14:paraId="3B89A6B9" w14:textId="6BEF697C" w:rsidR="00780FD0" w:rsidRPr="00780FD0" w:rsidRDefault="00780FD0" w:rsidP="00E660DA">
      <w:pPr>
        <w:pStyle w:val="ListParagraph"/>
        <w:numPr>
          <w:ilvl w:val="1"/>
          <w:numId w:val="34"/>
        </w:numPr>
        <w:spacing w:before="0" w:after="0" w:line="240" w:lineRule="auto"/>
        <w:ind w:left="47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743B8A">
        <w:rPr>
          <w:rFonts w:asciiTheme="minorHAnsi" w:hAnsiTheme="minorHAnsi" w:cstheme="minorHAnsi"/>
          <w:szCs w:val="24"/>
        </w:rPr>
        <w:t>.</w:t>
      </w:r>
    </w:p>
    <w:p w14:paraId="2ACDDB5A" w14:textId="77777777" w:rsidR="00780FD0" w:rsidRPr="00780FD0" w:rsidRDefault="00780FD0" w:rsidP="00E660DA">
      <w:pPr>
        <w:pStyle w:val="ListParagraph"/>
        <w:numPr>
          <w:ilvl w:val="1"/>
          <w:numId w:val="34"/>
        </w:numPr>
        <w:spacing w:before="0" w:after="0" w:line="240" w:lineRule="auto"/>
        <w:ind w:left="47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E660DA">
      <w:pPr>
        <w:pStyle w:val="ListParagraph"/>
        <w:numPr>
          <w:ilvl w:val="1"/>
          <w:numId w:val="34"/>
        </w:numPr>
        <w:spacing w:before="0" w:after="0" w:line="240" w:lineRule="auto"/>
        <w:ind w:left="47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E660DA">
      <w:pPr>
        <w:pStyle w:val="ListParagraph"/>
        <w:numPr>
          <w:ilvl w:val="1"/>
          <w:numId w:val="34"/>
        </w:numPr>
        <w:spacing w:before="0" w:after="0" w:line="240" w:lineRule="auto"/>
        <w:ind w:left="47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E660DA">
      <w:pPr>
        <w:pStyle w:val="ListParagraph"/>
        <w:numPr>
          <w:ilvl w:val="0"/>
          <w:numId w:val="32"/>
        </w:numPr>
        <w:spacing w:before="0" w:after="60" w:line="240" w:lineRule="auto"/>
        <w:ind w:left="47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lastRenderedPageBreak/>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6A648BFB"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D57AC1">
        <w:rPr>
          <w:rFonts w:asciiTheme="minorHAnsi" w:hAnsiTheme="minorHAnsi" w:cstheme="minorHAnsi"/>
          <w:szCs w:val="24"/>
        </w:rPr>
        <w:t>Soft Robotics,</w:t>
      </w:r>
      <w:r w:rsidR="0098727C">
        <w:rPr>
          <w:rFonts w:asciiTheme="minorHAnsi" w:hAnsiTheme="minorHAnsi" w:cstheme="minorHAnsi"/>
          <w:szCs w:val="24"/>
        </w:rPr>
        <w:t xml:space="preserve"> Computational Design,</w:t>
      </w:r>
      <w:r w:rsidR="00D57AC1">
        <w:rPr>
          <w:rFonts w:asciiTheme="minorHAnsi" w:hAnsiTheme="minorHAnsi" w:cstheme="minorHAnsi"/>
          <w:szCs w:val="24"/>
        </w:rPr>
        <w:t xml:space="preserve"> Mechanical/Mechatronics Engineering, Computer Science</w:t>
      </w:r>
      <w:r w:rsidR="0098727C">
        <w:rPr>
          <w:rFonts w:asciiTheme="minorHAnsi" w:hAnsiTheme="minorHAnsi" w:cstheme="minorHAnsi"/>
          <w:szCs w:val="24"/>
        </w:rPr>
        <w:t>, Physics or Mathematics</w:t>
      </w:r>
      <w:r w:rsidR="00C31CCE">
        <w:rPr>
          <w:rFonts w:asciiTheme="minorHAnsi" w:hAnsiTheme="minorHAnsi" w:cstheme="minorHAnsi"/>
          <w:szCs w:val="24"/>
        </w:rPr>
        <w:t>.</w:t>
      </w:r>
    </w:p>
    <w:p w14:paraId="0EEF3E12" w14:textId="1D2B2626" w:rsidR="00360D3C" w:rsidRPr="00FF0874" w:rsidRDefault="00360D3C" w:rsidP="00360D3C">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w:t>
      </w:r>
      <w:r w:rsidR="00AB5FD5">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bookmarkEnd w:id="2"/>
    <w:p w14:paraId="408C3A01" w14:textId="36437999" w:rsidR="00AE7147" w:rsidRPr="005255D9" w:rsidRDefault="00AE7147" w:rsidP="00360D3C">
      <w:pPr>
        <w:numPr>
          <w:ilvl w:val="0"/>
          <w:numId w:val="25"/>
        </w:numPr>
        <w:spacing w:before="0" w:after="60" w:line="240" w:lineRule="auto"/>
        <w:rPr>
          <w:rFonts w:asciiTheme="minorHAnsi" w:hAnsiTheme="minorHAnsi" w:cstheme="minorHAnsi"/>
          <w:szCs w:val="24"/>
        </w:rPr>
      </w:pPr>
      <w:r w:rsidRPr="005255D9">
        <w:rPr>
          <w:rFonts w:asciiTheme="minorHAnsi" w:hAnsiTheme="minorHAnsi" w:cstheme="minorHAnsi"/>
          <w:szCs w:val="24"/>
        </w:rPr>
        <w:t xml:space="preserve">Demonstrated experience in conducting research activities in a relevant topic area, including, but not limited to, Soft Robotics, </w:t>
      </w:r>
      <w:r w:rsidR="003C361C" w:rsidRPr="005255D9">
        <w:rPr>
          <w:rFonts w:asciiTheme="minorHAnsi" w:hAnsiTheme="minorHAnsi" w:cstheme="minorHAnsi"/>
          <w:szCs w:val="24"/>
        </w:rPr>
        <w:t xml:space="preserve">Marine Robotics, </w:t>
      </w:r>
      <w:r w:rsidRPr="005255D9">
        <w:rPr>
          <w:rFonts w:asciiTheme="minorHAnsi" w:hAnsiTheme="minorHAnsi" w:cstheme="minorHAnsi"/>
          <w:szCs w:val="24"/>
        </w:rPr>
        <w:t xml:space="preserve">Machine Learning (e.g., Bayesian, </w:t>
      </w:r>
      <w:r w:rsidR="00FE0B1D" w:rsidRPr="005255D9">
        <w:rPr>
          <w:rFonts w:asciiTheme="minorHAnsi" w:hAnsiTheme="minorHAnsi" w:cstheme="minorHAnsi"/>
          <w:szCs w:val="24"/>
        </w:rPr>
        <w:t>E</w:t>
      </w:r>
      <w:r w:rsidRPr="005255D9">
        <w:rPr>
          <w:rFonts w:asciiTheme="minorHAnsi" w:hAnsiTheme="minorHAnsi" w:cstheme="minorHAnsi"/>
          <w:szCs w:val="24"/>
        </w:rPr>
        <w:t>volutionary, sim2real), Generative Design</w:t>
      </w:r>
    </w:p>
    <w:p w14:paraId="50884F11" w14:textId="6E6B813F" w:rsidR="00A102FD" w:rsidRPr="00A102FD" w:rsidRDefault="00A102FD" w:rsidP="00360D3C">
      <w:pPr>
        <w:numPr>
          <w:ilvl w:val="0"/>
          <w:numId w:val="25"/>
        </w:numPr>
        <w:spacing w:before="0" w:after="60" w:line="240" w:lineRule="auto"/>
        <w:rPr>
          <w:rFonts w:asciiTheme="minorHAnsi" w:hAnsiTheme="minorHAnsi" w:cstheme="minorHAnsi"/>
          <w:szCs w:val="24"/>
        </w:rPr>
      </w:pPr>
      <w:r w:rsidRPr="00A102FD">
        <w:rPr>
          <w:rFonts w:asciiTheme="minorHAnsi" w:hAnsiTheme="minorHAnsi" w:cstheme="minorHAnsi"/>
          <w:szCs w:val="24"/>
        </w:rPr>
        <w:t>Demonstrated ability to work effectively as part of a research team.  </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6908EE26" w14:textId="54886989" w:rsidR="00AB7D96" w:rsidRDefault="00AB7D96" w:rsidP="00360D3C">
      <w:pPr>
        <w:numPr>
          <w:ilvl w:val="0"/>
          <w:numId w:val="26"/>
        </w:numPr>
        <w:spacing w:before="0" w:after="60" w:line="240" w:lineRule="auto"/>
        <w:rPr>
          <w:iCs/>
          <w:szCs w:val="24"/>
        </w:rPr>
      </w:pPr>
      <w:r>
        <w:rPr>
          <w:iCs/>
          <w:szCs w:val="24"/>
        </w:rPr>
        <w:t xml:space="preserve">Experience translating concepts or simulations into </w:t>
      </w:r>
      <w:r w:rsidR="00105B95">
        <w:rPr>
          <w:iCs/>
          <w:szCs w:val="24"/>
        </w:rPr>
        <w:t>functioning</w:t>
      </w:r>
      <w:r>
        <w:rPr>
          <w:iCs/>
          <w:szCs w:val="24"/>
        </w:rPr>
        <w:t xml:space="preserve"> prototypes</w:t>
      </w:r>
    </w:p>
    <w:p w14:paraId="1B775926" w14:textId="381A8628" w:rsidR="00AB7D96" w:rsidRPr="00AE7147" w:rsidRDefault="00EE7E1F" w:rsidP="00360D3C">
      <w:pPr>
        <w:numPr>
          <w:ilvl w:val="0"/>
          <w:numId w:val="26"/>
        </w:numPr>
        <w:spacing w:before="0" w:after="60" w:line="240" w:lineRule="auto"/>
        <w:rPr>
          <w:iCs/>
          <w:szCs w:val="24"/>
        </w:rPr>
      </w:pPr>
      <w:r>
        <w:rPr>
          <w:iCs/>
          <w:szCs w:val="24"/>
        </w:rPr>
        <w:t>Experience in/knowledge of the simulation of soft robots and flexible/deformable materials</w:t>
      </w:r>
    </w:p>
    <w:p w14:paraId="35D5295B" w14:textId="001A8398" w:rsidR="00105B95" w:rsidRDefault="00DE6874" w:rsidP="00105B95">
      <w:pPr>
        <w:numPr>
          <w:ilvl w:val="0"/>
          <w:numId w:val="26"/>
        </w:numPr>
        <w:spacing w:before="0" w:after="60" w:line="240" w:lineRule="auto"/>
        <w:rPr>
          <w:iCs/>
          <w:szCs w:val="24"/>
        </w:rPr>
      </w:pPr>
      <w:r>
        <w:rPr>
          <w:iCs/>
          <w:szCs w:val="24"/>
        </w:rPr>
        <w:t>Capacity</w:t>
      </w:r>
      <w:r w:rsidR="00105B95">
        <w:rPr>
          <w:iCs/>
          <w:szCs w:val="24"/>
        </w:rPr>
        <w:t xml:space="preserve"> to</w:t>
      </w:r>
      <w:r>
        <w:rPr>
          <w:iCs/>
          <w:szCs w:val="24"/>
        </w:rPr>
        <w:t xml:space="preserve"> </w:t>
      </w:r>
      <w:r w:rsidR="00105B95">
        <w:rPr>
          <w:iCs/>
          <w:szCs w:val="24"/>
        </w:rPr>
        <w:t>experimentally validate prototypes and concept designs</w:t>
      </w:r>
    </w:p>
    <w:p w14:paraId="1689044A" w14:textId="1E1232C3" w:rsidR="00FE0B1D" w:rsidRPr="00105B95" w:rsidRDefault="00FE0B1D" w:rsidP="00105B95">
      <w:pPr>
        <w:numPr>
          <w:ilvl w:val="0"/>
          <w:numId w:val="26"/>
        </w:numPr>
        <w:spacing w:before="0" w:after="60" w:line="240" w:lineRule="auto"/>
        <w:rPr>
          <w:iCs/>
          <w:szCs w:val="24"/>
        </w:rPr>
      </w:pPr>
      <w:r>
        <w:rPr>
          <w:iCs/>
          <w:szCs w:val="24"/>
        </w:rPr>
        <w:t xml:space="preserve">Interest in </w:t>
      </w:r>
      <w:r w:rsidR="00776989">
        <w:rPr>
          <w:iCs/>
          <w:szCs w:val="24"/>
        </w:rPr>
        <w:t xml:space="preserve">marine robotics, </w:t>
      </w:r>
      <w:r>
        <w:rPr>
          <w:iCs/>
          <w:szCs w:val="24"/>
        </w:rPr>
        <w:t xml:space="preserve">conservation </w:t>
      </w:r>
      <w:r w:rsidR="00A102FD">
        <w:rPr>
          <w:iCs/>
          <w:szCs w:val="24"/>
        </w:rPr>
        <w:t>and rehabilitation</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64587E94" w14:textId="5FCA3F4D" w:rsidR="00455CE4" w:rsidRDefault="00455CE4" w:rsidP="00455CE4">
      <w:r w:rsidRPr="009974A6">
        <w:t xml:space="preserve">To be appointed to this CERC Fellowship role within CSIRO, candidates will be expected to </w:t>
      </w:r>
      <w:r w:rsidRPr="0083003C">
        <w:rPr>
          <w:b/>
          <w:bCs/>
        </w:rPr>
        <w:t xml:space="preserve">commence employment by </w:t>
      </w:r>
      <w:r w:rsidR="001278AD">
        <w:rPr>
          <w:b/>
          <w:bCs/>
        </w:rPr>
        <w:t>31 January 2025</w:t>
      </w:r>
      <w:r>
        <w:t>. Candidates are also</w:t>
      </w:r>
      <w:r w:rsidRPr="005C2DA3">
        <w:t xml:space="preserve"> required to have </w:t>
      </w:r>
      <w:r w:rsidRPr="005C2DA3">
        <w:rPr>
          <w:b/>
          <w:bCs/>
        </w:rPr>
        <w:t>submitted</w:t>
      </w:r>
      <w:r w:rsidRPr="005C2DA3">
        <w:t xml:space="preserve"> their </w:t>
      </w:r>
      <w:r>
        <w:t>doctoral thesis</w:t>
      </w:r>
      <w:r w:rsidRPr="005C2DA3">
        <w:t xml:space="preserve"> at the time of commencement, as a minimum requirement, if PhD conferment has not been obtained.  If a candidate has submitted, but their PhD has not yet been formally attained, the starting salary will be CSOF4-</w:t>
      </w:r>
      <w:r>
        <w:t>1 ($</w:t>
      </w:r>
      <w:r w:rsidR="00B5011C">
        <w:t>93,267</w:t>
      </w:r>
      <w:r>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01AFB09B" w14:textId="74FE6E2A" w:rsidR="00CB3993" w:rsidRDefault="000D1DB2" w:rsidP="002A76BD">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16DD09" w14:textId="77777777" w:rsidR="003E5564" w:rsidRDefault="003E5564" w:rsidP="002A76BD">
      <w:pPr>
        <w:pStyle w:val="Boxedlistbullet"/>
        <w:numPr>
          <w:ilvl w:val="0"/>
          <w:numId w:val="0"/>
        </w:numPr>
        <w:ind w:left="454" w:hanging="227"/>
      </w:pPr>
    </w:p>
    <w:p w14:paraId="46091184" w14:textId="2A6C20DF" w:rsidR="001A0E17" w:rsidRDefault="001A0E17" w:rsidP="00655CDB">
      <w:pPr>
        <w:pStyle w:val="Boxedlistbullet"/>
        <w:spacing w:before="100" w:beforeAutospacing="1" w:after="100" w:afterAutospacing="1"/>
      </w:pPr>
      <w:r w:rsidRPr="001A0E17">
        <w:t>The successful candidate will undertake a pre-employment background check. Please note that individuals with criminal records are not automatically deemed ineligible. Each application will be considered on its merits.</w:t>
      </w:r>
    </w:p>
    <w:p w14:paraId="389709C4" w14:textId="6B8A8660" w:rsidR="00655CDB" w:rsidRPr="005255D9" w:rsidRDefault="00655CDB" w:rsidP="00655CDB">
      <w:pPr>
        <w:pStyle w:val="Boxedlistbullet"/>
        <w:spacing w:before="100" w:beforeAutospacing="1" w:after="100" w:afterAutospacing="1"/>
      </w:pPr>
      <w:r w:rsidRPr="005255D9">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1A0E17">
        <w:t xml:space="preserve"> </w:t>
      </w:r>
      <w:r w:rsidRPr="005255D9">
        <w:t>- https://ielts.com.au/</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6D6712C8"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8"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lastRenderedPageBreak/>
        <w:t>About CSIRO</w:t>
      </w:r>
    </w:p>
    <w:p w14:paraId="6EA81220" w14:textId="3A61A258"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9" w:tooltip="CSIRO Website" w:history="1">
        <w:r w:rsidRPr="00D923FE">
          <w:rPr>
            <w:bCs/>
            <w:color w:val="757579" w:themeColor="accent3"/>
            <w:szCs w:val="24"/>
            <w:u w:val="single"/>
          </w:rPr>
          <w:t>CSIRO Online</w:t>
        </w:r>
      </w:hyperlink>
      <w:r w:rsidRPr="00D923FE">
        <w:rPr>
          <w:bCs/>
          <w:szCs w:val="24"/>
        </w:rPr>
        <w:t xml:space="preserve"> and </w:t>
      </w:r>
      <w:hyperlink r:id="rId20" w:history="1">
        <w:r w:rsidR="0080318F" w:rsidRPr="00D84D8C">
          <w:rPr>
            <w:rStyle w:val="Hyperlink"/>
            <w:bCs/>
            <w:szCs w:val="24"/>
          </w:rPr>
          <w:t>https://research.csiro.au/robotics/</w:t>
        </w:r>
      </w:hyperlink>
      <w:r w:rsidR="0080318F">
        <w:rPr>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504F5F">
      <w:footerReference w:type="default" r:id="rId21"/>
      <w:headerReference w:type="first" r:id="rId22"/>
      <w:footerReference w:type="first" r:id="rId23"/>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59F83" w14:textId="77777777" w:rsidR="00DB58C4" w:rsidRDefault="00DB58C4" w:rsidP="000A377A">
      <w:r>
        <w:separator/>
      </w:r>
    </w:p>
  </w:endnote>
  <w:endnote w:type="continuationSeparator" w:id="0">
    <w:p w14:paraId="64458A05" w14:textId="77777777" w:rsidR="00DB58C4" w:rsidRDefault="00DB58C4" w:rsidP="000A377A">
      <w:r>
        <w:continuationSeparator/>
      </w:r>
    </w:p>
  </w:endnote>
  <w:endnote w:type="continuationNotice" w:id="1">
    <w:p w14:paraId="7D4A768D" w14:textId="77777777" w:rsidR="00DB58C4" w:rsidRDefault="00DB58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A63DD" w14:textId="77777777" w:rsidR="00DB58C4" w:rsidRDefault="00DB58C4" w:rsidP="000A377A">
      <w:r>
        <w:separator/>
      </w:r>
    </w:p>
  </w:footnote>
  <w:footnote w:type="continuationSeparator" w:id="0">
    <w:p w14:paraId="711B48CF" w14:textId="77777777" w:rsidR="00DB58C4" w:rsidRDefault="00DB58C4" w:rsidP="000A377A">
      <w:r>
        <w:continuationSeparator/>
      </w:r>
    </w:p>
  </w:footnote>
  <w:footnote w:type="continuationNotice" w:id="1">
    <w:p w14:paraId="2D06FE9E" w14:textId="77777777" w:rsidR="00DB58C4" w:rsidRDefault="00DB58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718016B"/>
    <w:multiLevelType w:val="multilevel"/>
    <w:tmpl w:val="0AE8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7"/>
  </w:num>
  <w:num w:numId="13" w16cid:durableId="2077819241">
    <w:abstractNumId w:val="16"/>
  </w:num>
  <w:num w:numId="14" w16cid:durableId="2067608202">
    <w:abstractNumId w:val="29"/>
  </w:num>
  <w:num w:numId="15" w16cid:durableId="1203399894">
    <w:abstractNumId w:val="33"/>
  </w:num>
  <w:num w:numId="16" w16cid:durableId="1691031208">
    <w:abstractNumId w:val="30"/>
  </w:num>
  <w:num w:numId="17" w16cid:durableId="1548373619">
    <w:abstractNumId w:val="21"/>
  </w:num>
  <w:num w:numId="18" w16cid:durableId="1855880987">
    <w:abstractNumId w:val="24"/>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2"/>
  </w:num>
  <w:num w:numId="26" w16cid:durableId="177698911">
    <w:abstractNumId w:val="23"/>
  </w:num>
  <w:num w:numId="27" w16cid:durableId="202913305">
    <w:abstractNumId w:val="28"/>
  </w:num>
  <w:num w:numId="28" w16cid:durableId="1461068883">
    <w:abstractNumId w:val="27"/>
  </w:num>
  <w:num w:numId="29" w16cid:durableId="1199051468">
    <w:abstractNumId w:val="10"/>
  </w:num>
  <w:num w:numId="30" w16cid:durableId="669796283">
    <w:abstractNumId w:val="27"/>
  </w:num>
  <w:num w:numId="31" w16cid:durableId="465860098">
    <w:abstractNumId w:val="34"/>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1"/>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042001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8FE"/>
    <w:rsid w:val="00012B21"/>
    <w:rsid w:val="00014F95"/>
    <w:rsid w:val="00015AC3"/>
    <w:rsid w:val="00015D9B"/>
    <w:rsid w:val="000166E8"/>
    <w:rsid w:val="000175CC"/>
    <w:rsid w:val="00017EEF"/>
    <w:rsid w:val="00020528"/>
    <w:rsid w:val="00020EB5"/>
    <w:rsid w:val="00024E64"/>
    <w:rsid w:val="00025950"/>
    <w:rsid w:val="00025A1E"/>
    <w:rsid w:val="00027644"/>
    <w:rsid w:val="000278EE"/>
    <w:rsid w:val="00030712"/>
    <w:rsid w:val="00030F5C"/>
    <w:rsid w:val="0003314B"/>
    <w:rsid w:val="00033855"/>
    <w:rsid w:val="00034A36"/>
    <w:rsid w:val="00036D29"/>
    <w:rsid w:val="0003716F"/>
    <w:rsid w:val="0004014A"/>
    <w:rsid w:val="00041E38"/>
    <w:rsid w:val="00041F4A"/>
    <w:rsid w:val="00042EAD"/>
    <w:rsid w:val="0004380E"/>
    <w:rsid w:val="00044F96"/>
    <w:rsid w:val="00045860"/>
    <w:rsid w:val="000469D9"/>
    <w:rsid w:val="00046F89"/>
    <w:rsid w:val="00047EE6"/>
    <w:rsid w:val="000532A1"/>
    <w:rsid w:val="0005574D"/>
    <w:rsid w:val="0005700D"/>
    <w:rsid w:val="00057F5D"/>
    <w:rsid w:val="0006065C"/>
    <w:rsid w:val="00062DC4"/>
    <w:rsid w:val="0006388B"/>
    <w:rsid w:val="00064F11"/>
    <w:rsid w:val="000673D6"/>
    <w:rsid w:val="00071DFB"/>
    <w:rsid w:val="00073353"/>
    <w:rsid w:val="000749CD"/>
    <w:rsid w:val="00076353"/>
    <w:rsid w:val="0007694B"/>
    <w:rsid w:val="00076B8C"/>
    <w:rsid w:val="000779AB"/>
    <w:rsid w:val="00080B39"/>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5B95"/>
    <w:rsid w:val="0011003A"/>
    <w:rsid w:val="00113293"/>
    <w:rsid w:val="00113683"/>
    <w:rsid w:val="001209C7"/>
    <w:rsid w:val="00121F11"/>
    <w:rsid w:val="0012253C"/>
    <w:rsid w:val="0012309D"/>
    <w:rsid w:val="00123D73"/>
    <w:rsid w:val="00125D3C"/>
    <w:rsid w:val="001263A4"/>
    <w:rsid w:val="00127211"/>
    <w:rsid w:val="00127354"/>
    <w:rsid w:val="00127506"/>
    <w:rsid w:val="001278AD"/>
    <w:rsid w:val="00130267"/>
    <w:rsid w:val="00130D8B"/>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1D6F"/>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0E17"/>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03EE"/>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6768"/>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457F"/>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09E"/>
    <w:rsid w:val="002A636B"/>
    <w:rsid w:val="002A6B27"/>
    <w:rsid w:val="002A76BD"/>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31F4"/>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0A0"/>
    <w:rsid w:val="0036735C"/>
    <w:rsid w:val="00367FDF"/>
    <w:rsid w:val="00370541"/>
    <w:rsid w:val="003714C1"/>
    <w:rsid w:val="00371F46"/>
    <w:rsid w:val="003727EF"/>
    <w:rsid w:val="00374FD6"/>
    <w:rsid w:val="00375730"/>
    <w:rsid w:val="003767F1"/>
    <w:rsid w:val="00381022"/>
    <w:rsid w:val="003817F3"/>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61C"/>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0691E"/>
    <w:rsid w:val="00410849"/>
    <w:rsid w:val="00410D24"/>
    <w:rsid w:val="004118E7"/>
    <w:rsid w:val="00412533"/>
    <w:rsid w:val="00412784"/>
    <w:rsid w:val="00415B8A"/>
    <w:rsid w:val="00416406"/>
    <w:rsid w:val="00421551"/>
    <w:rsid w:val="004216DE"/>
    <w:rsid w:val="00422A28"/>
    <w:rsid w:val="00423139"/>
    <w:rsid w:val="00423D26"/>
    <w:rsid w:val="0042401F"/>
    <w:rsid w:val="00427B56"/>
    <w:rsid w:val="00433F84"/>
    <w:rsid w:val="00434B6B"/>
    <w:rsid w:val="00434C9B"/>
    <w:rsid w:val="004355C0"/>
    <w:rsid w:val="00436639"/>
    <w:rsid w:val="004374BB"/>
    <w:rsid w:val="00437C42"/>
    <w:rsid w:val="00443DCD"/>
    <w:rsid w:val="00450665"/>
    <w:rsid w:val="00451148"/>
    <w:rsid w:val="00452AD5"/>
    <w:rsid w:val="00452FD5"/>
    <w:rsid w:val="004532E1"/>
    <w:rsid w:val="00455CE4"/>
    <w:rsid w:val="00457D8D"/>
    <w:rsid w:val="00460824"/>
    <w:rsid w:val="00471C6C"/>
    <w:rsid w:val="004734C9"/>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0D00"/>
    <w:rsid w:val="004F4CAC"/>
    <w:rsid w:val="004F4FCE"/>
    <w:rsid w:val="004F79DF"/>
    <w:rsid w:val="004F7E09"/>
    <w:rsid w:val="0050188D"/>
    <w:rsid w:val="005021C3"/>
    <w:rsid w:val="00503F57"/>
    <w:rsid w:val="00504F5F"/>
    <w:rsid w:val="005055C0"/>
    <w:rsid w:val="0051507C"/>
    <w:rsid w:val="0051554D"/>
    <w:rsid w:val="00515F09"/>
    <w:rsid w:val="005213AD"/>
    <w:rsid w:val="005236C1"/>
    <w:rsid w:val="005241D0"/>
    <w:rsid w:val="005255D9"/>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4B39"/>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4867"/>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9CB"/>
    <w:rsid w:val="005E2F13"/>
    <w:rsid w:val="005E31BE"/>
    <w:rsid w:val="005E5D60"/>
    <w:rsid w:val="005E6BDF"/>
    <w:rsid w:val="005F2C04"/>
    <w:rsid w:val="005F581F"/>
    <w:rsid w:val="005F6EF4"/>
    <w:rsid w:val="005F78B7"/>
    <w:rsid w:val="00600116"/>
    <w:rsid w:val="00600439"/>
    <w:rsid w:val="0060404C"/>
    <w:rsid w:val="0060405B"/>
    <w:rsid w:val="00604D81"/>
    <w:rsid w:val="00610237"/>
    <w:rsid w:val="00610749"/>
    <w:rsid w:val="006108D6"/>
    <w:rsid w:val="00612BAC"/>
    <w:rsid w:val="00614F43"/>
    <w:rsid w:val="00616540"/>
    <w:rsid w:val="00616721"/>
    <w:rsid w:val="006174D2"/>
    <w:rsid w:val="006212AD"/>
    <w:rsid w:val="006246C0"/>
    <w:rsid w:val="0062521D"/>
    <w:rsid w:val="0062799E"/>
    <w:rsid w:val="0063480C"/>
    <w:rsid w:val="006409FE"/>
    <w:rsid w:val="006422CC"/>
    <w:rsid w:val="006436B8"/>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6F45"/>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5A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37CC8"/>
    <w:rsid w:val="007400D7"/>
    <w:rsid w:val="00740665"/>
    <w:rsid w:val="00740A2E"/>
    <w:rsid w:val="00740C19"/>
    <w:rsid w:val="00741098"/>
    <w:rsid w:val="00742BFD"/>
    <w:rsid w:val="00743B8A"/>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989"/>
    <w:rsid w:val="00780FD0"/>
    <w:rsid w:val="00781F08"/>
    <w:rsid w:val="00782F57"/>
    <w:rsid w:val="00783370"/>
    <w:rsid w:val="007849CB"/>
    <w:rsid w:val="00786D64"/>
    <w:rsid w:val="00792235"/>
    <w:rsid w:val="007931D1"/>
    <w:rsid w:val="007937A6"/>
    <w:rsid w:val="00793F43"/>
    <w:rsid w:val="0079514E"/>
    <w:rsid w:val="007970B5"/>
    <w:rsid w:val="007A03F8"/>
    <w:rsid w:val="007A1F94"/>
    <w:rsid w:val="007A21B1"/>
    <w:rsid w:val="007A2873"/>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51B7"/>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18F"/>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03C"/>
    <w:rsid w:val="00830449"/>
    <w:rsid w:val="008304CB"/>
    <w:rsid w:val="008327A9"/>
    <w:rsid w:val="00832862"/>
    <w:rsid w:val="00833FEB"/>
    <w:rsid w:val="008359CF"/>
    <w:rsid w:val="00836437"/>
    <w:rsid w:val="00836449"/>
    <w:rsid w:val="00837C72"/>
    <w:rsid w:val="00840638"/>
    <w:rsid w:val="008442A9"/>
    <w:rsid w:val="00845146"/>
    <w:rsid w:val="00845986"/>
    <w:rsid w:val="008527B4"/>
    <w:rsid w:val="00852862"/>
    <w:rsid w:val="008539A2"/>
    <w:rsid w:val="008540C7"/>
    <w:rsid w:val="00855B59"/>
    <w:rsid w:val="00855CE2"/>
    <w:rsid w:val="00856570"/>
    <w:rsid w:val="00857FAB"/>
    <w:rsid w:val="00860751"/>
    <w:rsid w:val="0086179C"/>
    <w:rsid w:val="0086388A"/>
    <w:rsid w:val="00864CD4"/>
    <w:rsid w:val="00864D76"/>
    <w:rsid w:val="00864EB5"/>
    <w:rsid w:val="00864F27"/>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4242"/>
    <w:rsid w:val="00890A6B"/>
    <w:rsid w:val="00892801"/>
    <w:rsid w:val="00892976"/>
    <w:rsid w:val="008951FE"/>
    <w:rsid w:val="0089705C"/>
    <w:rsid w:val="008A0C9E"/>
    <w:rsid w:val="008A0DC4"/>
    <w:rsid w:val="008A3CB6"/>
    <w:rsid w:val="008A4A7C"/>
    <w:rsid w:val="008A7B92"/>
    <w:rsid w:val="008B367A"/>
    <w:rsid w:val="008B3A68"/>
    <w:rsid w:val="008B4108"/>
    <w:rsid w:val="008B495A"/>
    <w:rsid w:val="008B4BF5"/>
    <w:rsid w:val="008B5616"/>
    <w:rsid w:val="008B5FCF"/>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74745"/>
    <w:rsid w:val="009803A0"/>
    <w:rsid w:val="009809D0"/>
    <w:rsid w:val="00982A54"/>
    <w:rsid w:val="00982D27"/>
    <w:rsid w:val="00984015"/>
    <w:rsid w:val="0098569E"/>
    <w:rsid w:val="0098727C"/>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2FD"/>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1DA"/>
    <w:rsid w:val="00AB05E4"/>
    <w:rsid w:val="00AB0982"/>
    <w:rsid w:val="00AB11EF"/>
    <w:rsid w:val="00AB2CA5"/>
    <w:rsid w:val="00AB364B"/>
    <w:rsid w:val="00AB5AB2"/>
    <w:rsid w:val="00AB5C46"/>
    <w:rsid w:val="00AB5FD5"/>
    <w:rsid w:val="00AB6542"/>
    <w:rsid w:val="00AB7207"/>
    <w:rsid w:val="00AB7A34"/>
    <w:rsid w:val="00AB7D96"/>
    <w:rsid w:val="00AC323C"/>
    <w:rsid w:val="00AC3EED"/>
    <w:rsid w:val="00AC4708"/>
    <w:rsid w:val="00AC53BE"/>
    <w:rsid w:val="00AC6E5E"/>
    <w:rsid w:val="00AC7857"/>
    <w:rsid w:val="00AC7E2D"/>
    <w:rsid w:val="00AD038B"/>
    <w:rsid w:val="00AD2C68"/>
    <w:rsid w:val="00AD38F3"/>
    <w:rsid w:val="00AD3B98"/>
    <w:rsid w:val="00AD5CAE"/>
    <w:rsid w:val="00AD6B50"/>
    <w:rsid w:val="00AD757D"/>
    <w:rsid w:val="00AE40AA"/>
    <w:rsid w:val="00AE7147"/>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23C26"/>
    <w:rsid w:val="00B3003F"/>
    <w:rsid w:val="00B31D15"/>
    <w:rsid w:val="00B32E10"/>
    <w:rsid w:val="00B338FE"/>
    <w:rsid w:val="00B33F54"/>
    <w:rsid w:val="00B34F1F"/>
    <w:rsid w:val="00B35A10"/>
    <w:rsid w:val="00B36146"/>
    <w:rsid w:val="00B36F91"/>
    <w:rsid w:val="00B418FB"/>
    <w:rsid w:val="00B42BD6"/>
    <w:rsid w:val="00B441B2"/>
    <w:rsid w:val="00B4525A"/>
    <w:rsid w:val="00B47158"/>
    <w:rsid w:val="00B4740D"/>
    <w:rsid w:val="00B5011C"/>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1CCE"/>
    <w:rsid w:val="00C322DF"/>
    <w:rsid w:val="00C332BA"/>
    <w:rsid w:val="00C33F00"/>
    <w:rsid w:val="00C34D25"/>
    <w:rsid w:val="00C4101A"/>
    <w:rsid w:val="00C414D9"/>
    <w:rsid w:val="00C41C92"/>
    <w:rsid w:val="00C44269"/>
    <w:rsid w:val="00C44564"/>
    <w:rsid w:val="00C45886"/>
    <w:rsid w:val="00C461B0"/>
    <w:rsid w:val="00C505DB"/>
    <w:rsid w:val="00C51474"/>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0B5"/>
    <w:rsid w:val="00C921D5"/>
    <w:rsid w:val="00C935F3"/>
    <w:rsid w:val="00C938DF"/>
    <w:rsid w:val="00C94273"/>
    <w:rsid w:val="00C96DAC"/>
    <w:rsid w:val="00C972F4"/>
    <w:rsid w:val="00C973A2"/>
    <w:rsid w:val="00C97D7D"/>
    <w:rsid w:val="00CA0F1E"/>
    <w:rsid w:val="00CA1203"/>
    <w:rsid w:val="00CA15D5"/>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015C"/>
    <w:rsid w:val="00CD1336"/>
    <w:rsid w:val="00CD2078"/>
    <w:rsid w:val="00CD2332"/>
    <w:rsid w:val="00CD3703"/>
    <w:rsid w:val="00CD6197"/>
    <w:rsid w:val="00CE2717"/>
    <w:rsid w:val="00CE4BE8"/>
    <w:rsid w:val="00CE4C0F"/>
    <w:rsid w:val="00CE5289"/>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02E9"/>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AC1"/>
    <w:rsid w:val="00D57C73"/>
    <w:rsid w:val="00D6053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0238"/>
    <w:rsid w:val="00DA21A9"/>
    <w:rsid w:val="00DA2C61"/>
    <w:rsid w:val="00DA579A"/>
    <w:rsid w:val="00DA61EB"/>
    <w:rsid w:val="00DA7D30"/>
    <w:rsid w:val="00DB00B5"/>
    <w:rsid w:val="00DB10E2"/>
    <w:rsid w:val="00DB346A"/>
    <w:rsid w:val="00DB44D3"/>
    <w:rsid w:val="00DB4DC8"/>
    <w:rsid w:val="00DB58C4"/>
    <w:rsid w:val="00DB6974"/>
    <w:rsid w:val="00DC1EEA"/>
    <w:rsid w:val="00DC461F"/>
    <w:rsid w:val="00DC583A"/>
    <w:rsid w:val="00DC5CB2"/>
    <w:rsid w:val="00DC5DB4"/>
    <w:rsid w:val="00DC69EF"/>
    <w:rsid w:val="00DD081C"/>
    <w:rsid w:val="00DD0D1C"/>
    <w:rsid w:val="00DD1E0B"/>
    <w:rsid w:val="00DD56AD"/>
    <w:rsid w:val="00DD6210"/>
    <w:rsid w:val="00DD6BA7"/>
    <w:rsid w:val="00DD712C"/>
    <w:rsid w:val="00DE0219"/>
    <w:rsid w:val="00DE0704"/>
    <w:rsid w:val="00DE2A21"/>
    <w:rsid w:val="00DE305F"/>
    <w:rsid w:val="00DE3B64"/>
    <w:rsid w:val="00DE3E8B"/>
    <w:rsid w:val="00DE49B8"/>
    <w:rsid w:val="00DE6874"/>
    <w:rsid w:val="00DE6BCE"/>
    <w:rsid w:val="00DE7756"/>
    <w:rsid w:val="00DE7EFC"/>
    <w:rsid w:val="00DF1366"/>
    <w:rsid w:val="00DF2EA9"/>
    <w:rsid w:val="00DF444F"/>
    <w:rsid w:val="00DF6A25"/>
    <w:rsid w:val="00DF7D4F"/>
    <w:rsid w:val="00E01618"/>
    <w:rsid w:val="00E02AD2"/>
    <w:rsid w:val="00E04AF3"/>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60DA"/>
    <w:rsid w:val="00E67006"/>
    <w:rsid w:val="00E673A0"/>
    <w:rsid w:val="00E71A8F"/>
    <w:rsid w:val="00E739BF"/>
    <w:rsid w:val="00E75FED"/>
    <w:rsid w:val="00E76491"/>
    <w:rsid w:val="00E76517"/>
    <w:rsid w:val="00E803BB"/>
    <w:rsid w:val="00E81CFA"/>
    <w:rsid w:val="00E82BC1"/>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3A5"/>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299E"/>
    <w:rsid w:val="00ED3F72"/>
    <w:rsid w:val="00EE0EA8"/>
    <w:rsid w:val="00EE16DD"/>
    <w:rsid w:val="00EE3C2E"/>
    <w:rsid w:val="00EE4022"/>
    <w:rsid w:val="00EE5E29"/>
    <w:rsid w:val="00EE64ED"/>
    <w:rsid w:val="00EE67B9"/>
    <w:rsid w:val="00EE6E1C"/>
    <w:rsid w:val="00EE6E87"/>
    <w:rsid w:val="00EE75A4"/>
    <w:rsid w:val="00EE7E1F"/>
    <w:rsid w:val="00EF1EBB"/>
    <w:rsid w:val="00EF461A"/>
    <w:rsid w:val="00EF5B1A"/>
    <w:rsid w:val="00EF62D5"/>
    <w:rsid w:val="00F010F6"/>
    <w:rsid w:val="00F0161A"/>
    <w:rsid w:val="00F031C2"/>
    <w:rsid w:val="00F04B29"/>
    <w:rsid w:val="00F04CE7"/>
    <w:rsid w:val="00F058A1"/>
    <w:rsid w:val="00F05D9B"/>
    <w:rsid w:val="00F07016"/>
    <w:rsid w:val="00F10F12"/>
    <w:rsid w:val="00F10F3D"/>
    <w:rsid w:val="00F13329"/>
    <w:rsid w:val="00F15C2B"/>
    <w:rsid w:val="00F17DA6"/>
    <w:rsid w:val="00F200CA"/>
    <w:rsid w:val="00F219DF"/>
    <w:rsid w:val="00F22BC5"/>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3ECC"/>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0B1D"/>
    <w:rsid w:val="00FE11E1"/>
    <w:rsid w:val="00FE1279"/>
    <w:rsid w:val="00FE34AA"/>
    <w:rsid w:val="00FE38D4"/>
    <w:rsid w:val="00FE42E7"/>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660D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uiPriority w:val="22"/>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paragraph" w:styleId="NormalWeb">
    <w:name w:val="Normal (Web)"/>
    <w:basedOn w:val="Normal"/>
    <w:uiPriority w:val="99"/>
    <w:semiHidden/>
    <w:unhideWhenUsed/>
    <w:rsid w:val="00CD015C"/>
    <w:pPr>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502741518">
      <w:bodyDiv w:val="1"/>
      <w:marLeft w:val="0"/>
      <w:marRight w:val="0"/>
      <w:marTop w:val="0"/>
      <w:marBottom w:val="0"/>
      <w:divBdr>
        <w:top w:val="none" w:sz="0" w:space="0" w:color="auto"/>
        <w:left w:val="none" w:sz="0" w:space="0" w:color="auto"/>
        <w:bottom w:val="none" w:sz="0" w:space="0" w:color="auto"/>
        <w:right w:val="none" w:sz="0" w:space="0" w:color="auto"/>
      </w:divBdr>
    </w:div>
    <w:div w:id="564754874">
      <w:bodyDiv w:val="1"/>
      <w:marLeft w:val="0"/>
      <w:marRight w:val="0"/>
      <w:marTop w:val="0"/>
      <w:marBottom w:val="0"/>
      <w:divBdr>
        <w:top w:val="none" w:sz="0" w:space="0" w:color="auto"/>
        <w:left w:val="none" w:sz="0" w:space="0" w:color="auto"/>
        <w:bottom w:val="none" w:sz="0" w:space="0" w:color="auto"/>
        <w:right w:val="none" w:sz="0" w:space="0" w:color="auto"/>
      </w:divBdr>
    </w:div>
    <w:div w:id="1386027061">
      <w:bodyDiv w:val="1"/>
      <w:marLeft w:val="0"/>
      <w:marRight w:val="0"/>
      <w:marTop w:val="0"/>
      <w:marBottom w:val="0"/>
      <w:divBdr>
        <w:top w:val="none" w:sz="0" w:space="0" w:color="auto"/>
        <w:left w:val="none" w:sz="0" w:space="0" w:color="auto"/>
        <w:bottom w:val="none" w:sz="0" w:space="0" w:color="auto"/>
        <w:right w:val="none" w:sz="0" w:space="0" w:color="auto"/>
      </w:divBdr>
    </w:div>
    <w:div w:id="1464229719">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 w:id="20949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career-opportunities/Postdoctoral-fellowship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roboausnet.com.au/abou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research.csiro.au/robotics/sixth-wave-alliance/" TargetMode="External"/><Relationship Id="rId20" Type="http://schemas.openxmlformats.org/officeDocument/2006/relationships/hyperlink" Target="https://research.csiro.au/robo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search.csiro.au/robotics/research-area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siro.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4380E"/>
    <w:rsid w:val="00064278"/>
    <w:rsid w:val="001561B4"/>
    <w:rsid w:val="0019205C"/>
    <w:rsid w:val="001C2421"/>
    <w:rsid w:val="00232000"/>
    <w:rsid w:val="003C6F9C"/>
    <w:rsid w:val="00414F94"/>
    <w:rsid w:val="005C3C8F"/>
    <w:rsid w:val="0063685B"/>
    <w:rsid w:val="006436B8"/>
    <w:rsid w:val="006849B7"/>
    <w:rsid w:val="007C7613"/>
    <w:rsid w:val="0082379D"/>
    <w:rsid w:val="0083056E"/>
    <w:rsid w:val="0083493E"/>
    <w:rsid w:val="00856570"/>
    <w:rsid w:val="00875004"/>
    <w:rsid w:val="008C16A4"/>
    <w:rsid w:val="009923AE"/>
    <w:rsid w:val="009B4C70"/>
    <w:rsid w:val="00B36C21"/>
    <w:rsid w:val="00C6054D"/>
    <w:rsid w:val="00D51F1B"/>
    <w:rsid w:val="00E04AF3"/>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E7EEF578859164D8B337A45ABEEB1F9" ma:contentTypeVersion="19" ma:contentTypeDescription="Create a new document." ma:contentTypeScope="" ma:versionID="5b39b64cd24d54df3c793c1bded1b823">
  <xsd:schema xmlns:xsd="http://www.w3.org/2001/XMLSchema" xmlns:xs="http://www.w3.org/2001/XMLSchema" xmlns:p="http://schemas.microsoft.com/office/2006/metadata/properties" xmlns:ns2="6f9d6e5a-6e1f-4c08-a73b-0a41f2c68cae" xmlns:ns3="06006892-5c50-42b6-9d85-255fee29a777" targetNamespace="http://schemas.microsoft.com/office/2006/metadata/properties" ma:root="true" ma:fieldsID="f69f1da1fde1923f97caf4d6326598b0" ns2:_="" ns3:_="">
    <xsd:import namespace="6f9d6e5a-6e1f-4c08-a73b-0a41f2c68cae"/>
    <xsd:import namespace="06006892-5c50-42b6-9d85-255fee29a777"/>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ink"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d6e5a-6e1f-4c08-a73b-0a41f2c68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006892-5c50-42b6-9d85-255fee29a77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645ea1a-0249-421a-9ed0-0ec8d4821c77}" ma:internalName="TaxCatchAll" ma:showField="CatchAllData" ma:web="06006892-5c50-42b6-9d85-255fee29a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6006892-5c50-42b6-9d85-255fee29a777">H5KSCVPTMEDC-1474004031-24286</_dlc_DocId>
    <_dlc_DocIdUrl xmlns="06006892-5c50-42b6-9d85-255fee29a777">
      <Url>https://csiroau.sharepoint.com/sites/CSIROResearchOffice2/_layouts/15/DocIdRedir.aspx?ID=H5KSCVPTMEDC-1474004031-24286</Url>
      <Description>H5KSCVPTMEDC-1474004031-24286</Description>
    </_dlc_DocIdUrl>
    <lcf76f155ced4ddcb4097134ff3c332f xmlns="6f9d6e5a-6e1f-4c08-a73b-0a41f2c68cae">
      <Terms xmlns="http://schemas.microsoft.com/office/infopath/2007/PartnerControls"/>
    </lcf76f155ced4ddcb4097134ff3c332f>
    <Link xmlns="6f9d6e5a-6e1f-4c08-a73b-0a41f2c68cae">
      <Url xsi:nil="true"/>
      <Description xsi:nil="true"/>
    </Link>
    <TaxCatchAll xmlns="06006892-5c50-42b6-9d85-255fee29a777" xsi:nil="true"/>
  </documentManagement>
</p:propertie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BB856DE9-FEF9-4F99-8E85-33AD06032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d6e5a-6e1f-4c08-a73b-0a41f2c68cae"/>
    <ds:schemaRef ds:uri="06006892-5c50-42b6-9d85-255fee29a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06006892-5c50-42b6-9d85-255fee29a777"/>
    <ds:schemaRef ds:uri="6f9d6e5a-6e1f-4c08-a73b-0a41f2c68cae"/>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9</TotalTime>
  <Pages>6</Pages>
  <Words>1765</Words>
  <Characters>10820</Characters>
  <Application>Microsoft Office Word</Application>
  <DocSecurity>0</DocSecurity>
  <Lines>206</Lines>
  <Paragraphs>112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12539</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6</cp:revision>
  <cp:lastPrinted>2012-02-02T00:02:00Z</cp:lastPrinted>
  <dcterms:created xsi:type="dcterms:W3CDTF">2024-08-01T06:11:00Z</dcterms:created>
  <dcterms:modified xsi:type="dcterms:W3CDTF">2024-08-02T05:55:00Z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0x0101005E7EEF578859164D8B337A45ABEEB1F9</vt:lpwstr>
  </property>
  <property fmtid="{D5CDD505-2E9C-101B-9397-08002B2CF9AE}" pid="3" name="_dlc_DocIdItemGuid">
    <vt:lpwstr>184be3f9-cea1-4014-821b-ecd0dc1d41af</vt:lpwstr>
  </property>
</Properties>
</file>